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D4" w:rsidRPr="0015096D" w:rsidRDefault="006606D4" w:rsidP="0015096D">
      <w:pPr>
        <w:spacing w:before="100" w:beforeAutospacing="1" w:after="100" w:afterAutospacing="1" w:line="288" w:lineRule="atLeast"/>
        <w:outlineLvl w:val="0"/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kern w:val="36"/>
          <w:sz w:val="28"/>
          <w:szCs w:val="28"/>
          <w:lang w:eastAsia="en-GB"/>
        </w:rPr>
        <w:t>Year Five Overview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Number and Place Value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read, write, order and compare numbers to at least 1 000 000 and determine the value of each digit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count forwards or backwards in steps of powers of 10 for any given number up to 1 000 000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interpret negative numbers in context, count forwards and backwards with positive and negative whole numbers, including through zero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round any number up to 1 000 000 to the nearest 10, 100, 1000, 10 000 and 100 000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number problems and practical problems that involve all of the above</w:t>
      </w:r>
    </w:p>
    <w:p w:rsidR="006606D4" w:rsidRPr="0015096D" w:rsidRDefault="006606D4" w:rsidP="0015096D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Roman numerals to 1000 (M) and recognise years written in Roman numerals.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Addition and Subtraction</w:t>
      </w:r>
    </w:p>
    <w:p w:rsidR="006606D4" w:rsidRPr="0015096D" w:rsidRDefault="006606D4" w:rsidP="0015096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whole numbers with more than 4 digits, including using formal written methods (columnar addition and subtraction)</w:t>
      </w:r>
    </w:p>
    <w:p w:rsidR="006606D4" w:rsidRPr="0015096D" w:rsidRDefault="006606D4" w:rsidP="0015096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add and subtract numbers mentally with increasingly large numbers</w:t>
      </w:r>
    </w:p>
    <w:p w:rsidR="006606D4" w:rsidRPr="0015096D" w:rsidRDefault="006606D4" w:rsidP="0015096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rounding to check answers to calculations and determine, in the context of a problem, levels of accuracy</w:t>
      </w:r>
    </w:p>
    <w:p w:rsidR="006606D4" w:rsidRPr="0015096D" w:rsidRDefault="006606D4" w:rsidP="0015096D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addition and subtraction multi-step problems in contexts, deciding which operations and methods to use and why.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Multiplication and Division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identify multiples and factors, including finding all factor pairs of a number, and common factors of 2 numbers 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know and use the vocabulary of prime numbers, prime factors and composite (non-prime) numbers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establish whether a number up to 100 is prime and recall prime numbers up to 19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numbers up to 4 digits by a one- or two-digit number using a formal written method, including long multiplication for two-digit numbers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and divide numbers mentally, drawing upon known facts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divide numbers up to 4 digits by a one-digit number using the formal written method of short division and interpret remainders appropriately for the context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and divide whole numbers and those involving decimals by 10, 100 and 1,000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square numbers and cube numbers, and the notation for squared (²) and cubed (³)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multiplication and division, including using their knowledge of factors and multiples, squares and cubes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addition, subtraction, multiplication and division and a combination of these, including understanding the meaning of the equals sign</w:t>
      </w:r>
    </w:p>
    <w:p w:rsidR="006606D4" w:rsidRPr="0015096D" w:rsidRDefault="006606D4" w:rsidP="0015096D">
      <w:pPr>
        <w:numPr>
          <w:ilvl w:val="0"/>
          <w:numId w:val="3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multiplication and division, including scaling by simple fractions and problems involving simple rates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Fractions (including decimals and percentages)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compare and order fractions whose denominators are all multiples of the same number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identify, name and write equivalent fractions of a given fraction, represented visually,including tenths and hundredths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mixed numbers and improper fractions and convert from one form to the other and write mathematical statements &gt;1 as a mixed number[for example,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2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+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4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=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6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= 1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add and subtract fractions with the same denominator and denominators that are multiples of the same number 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multiply proper fractions and mixed numbers by whole numbers, supported by materials and diagrams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 and write decimal numbers as fractions [for example, 0.71 =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71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100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]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and use thousandths and relate them to tenths, hundredths and decimal equivalents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round decimals with two decimal places to the nearest whole number and to one decimal place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read, write, order and compare numbers with up to three decimal places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number up to three decimal places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recognise the per cent symbol (%) and understand that per cent relates to ‘number of parts per hundred’, and write percentages as a fraction with denominator 100, and as a decimal</w:t>
      </w:r>
    </w:p>
    <w:p w:rsidR="006606D4" w:rsidRPr="0015096D" w:rsidRDefault="006606D4" w:rsidP="0015096D">
      <w:pPr>
        <w:numPr>
          <w:ilvl w:val="0"/>
          <w:numId w:val="4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solve problems which require knowing percentage and decimal equivalents of 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2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, 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4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,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1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, 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2</w:t>
      </w:r>
      <w:r w:rsidRPr="0015096D">
        <w:rPr>
          <w:rFonts w:ascii="Times New Roman" w:hAnsi="Times New Roman"/>
          <w:color w:val="333333"/>
          <w:sz w:val="28"/>
          <w:szCs w:val="28"/>
          <w:lang w:eastAsia="en-GB"/>
        </w:rPr>
        <w:t>⁄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bscript"/>
          <w:lang w:eastAsia="en-GB"/>
        </w:rPr>
        <w:t>5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and those fractions with a denominator of a multiple of 10 or 25.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Measurement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convert between different units of metric measure (for example, kilometre and metre; centimetre and metre; centimetre and millimetre; gram and kilogram; litre and millilitre)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understand and use approximate equivalences between metric units and common imperial units such as inches, pounds and pints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measure and calculate the perimeter of composite rectilinear shapes in centimetres and metres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calculate and compare the area of rectangles (including squares), and including using standard units, square centimetres (cm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2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) and square metres (m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2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) and estimate the area of irregular shapes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estimate volume [for example, using 1 cm</w:t>
      </w:r>
      <w:r w:rsidRPr="0015096D">
        <w:rPr>
          <w:rFonts w:ascii="SassoonPrimaryType" w:hAnsi="SassoonPrimaryType" w:cs="Arial"/>
          <w:color w:val="333333"/>
          <w:sz w:val="28"/>
          <w:szCs w:val="28"/>
          <w:vertAlign w:val="superscript"/>
          <w:lang w:eastAsia="en-GB"/>
        </w:rPr>
        <w:t>3</w:t>
      </w: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 xml:space="preserve"> blocks to build cuboids (including cubes)] and capacity [for example, using water]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problems involving converting between units of time</w:t>
      </w:r>
    </w:p>
    <w:p w:rsidR="006606D4" w:rsidRPr="0015096D" w:rsidRDefault="006606D4" w:rsidP="0015096D">
      <w:pPr>
        <w:numPr>
          <w:ilvl w:val="0"/>
          <w:numId w:val="5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all four operations to solve problems involving measure [for example, length, mass, volume, money] using decimal notation, including scaling.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properties of space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 3-D shapes, including cubes and other cuboids, from 2-D representations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know angles are measured in degrees: estimate and compare acute, obtuse and reflex angles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draw given angles, and measure them in degrees (°)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identify:</w:t>
      </w:r>
    </w:p>
    <w:p w:rsidR="006606D4" w:rsidRPr="0015096D" w:rsidRDefault="006606D4" w:rsidP="0015096D">
      <w:pPr>
        <w:numPr>
          <w:ilvl w:val="1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angles at a point and one whole turn (total 360°)</w:t>
      </w:r>
      <w:bookmarkStart w:id="0" w:name="_GoBack"/>
      <w:bookmarkEnd w:id="0"/>
    </w:p>
    <w:p w:rsidR="006606D4" w:rsidRPr="0015096D" w:rsidRDefault="006606D4" w:rsidP="0015096D">
      <w:pPr>
        <w:numPr>
          <w:ilvl w:val="1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angles at a point on a straight line and ½ a turn (total 180°)</w:t>
      </w:r>
    </w:p>
    <w:p w:rsidR="006606D4" w:rsidRPr="0015096D" w:rsidRDefault="006606D4" w:rsidP="0015096D">
      <w:pPr>
        <w:numPr>
          <w:ilvl w:val="1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other multiples of 90°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use the properties of rectangles to deduce related facts and find missing lengths and angles</w:t>
      </w:r>
    </w:p>
    <w:p w:rsidR="006606D4" w:rsidRPr="0015096D" w:rsidRDefault="006606D4" w:rsidP="0015096D">
      <w:pPr>
        <w:numPr>
          <w:ilvl w:val="0"/>
          <w:numId w:val="6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distinguish between regular and irregular polygons based on reasoning about equal sides and angles.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Geometry - position and direction</w:t>
      </w:r>
    </w:p>
    <w:p w:rsidR="006606D4" w:rsidRPr="0015096D" w:rsidRDefault="006606D4" w:rsidP="0015096D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identify, describe and represent the position of a shape following a reflection or translation, using the appropriate language, and know that the shape has not changed.</w:t>
      </w:r>
    </w:p>
    <w:p w:rsidR="006606D4" w:rsidRPr="0015096D" w:rsidRDefault="006606D4" w:rsidP="0015096D">
      <w:pPr>
        <w:spacing w:before="100" w:beforeAutospacing="1" w:after="150" w:line="288" w:lineRule="atLeast"/>
        <w:outlineLvl w:val="1"/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b/>
          <w:bCs/>
          <w:color w:val="333333"/>
          <w:sz w:val="28"/>
          <w:szCs w:val="28"/>
          <w:lang w:eastAsia="en-GB"/>
        </w:rPr>
        <w:t>Statistics</w:t>
      </w:r>
    </w:p>
    <w:p w:rsidR="006606D4" w:rsidRPr="0015096D" w:rsidRDefault="006606D4" w:rsidP="0015096D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solve comparison, sum and difference problems using information presented in a line graph</w:t>
      </w:r>
    </w:p>
    <w:p w:rsidR="006606D4" w:rsidRPr="0015096D" w:rsidRDefault="006606D4" w:rsidP="0015096D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SassoonPrimaryType" w:hAnsi="SassoonPrimaryType" w:cs="Arial"/>
          <w:color w:val="333333"/>
          <w:sz w:val="28"/>
          <w:szCs w:val="28"/>
          <w:lang w:eastAsia="en-GB"/>
        </w:rPr>
      </w:pPr>
      <w:r w:rsidRPr="0015096D">
        <w:rPr>
          <w:rFonts w:ascii="SassoonPrimaryType" w:hAnsi="SassoonPrimaryType" w:cs="Arial"/>
          <w:color w:val="333333"/>
          <w:sz w:val="28"/>
          <w:szCs w:val="28"/>
          <w:lang w:eastAsia="en-GB"/>
        </w:rPr>
        <w:t>complete, read and interpret information in tables, including timetables.</w:t>
      </w:r>
    </w:p>
    <w:p w:rsidR="006606D4" w:rsidRPr="0015096D" w:rsidRDefault="006606D4">
      <w:pPr>
        <w:rPr>
          <w:rFonts w:ascii="SassoonPrimaryType" w:hAnsi="SassoonPrimaryType"/>
          <w:sz w:val="28"/>
          <w:szCs w:val="28"/>
        </w:rPr>
      </w:pPr>
    </w:p>
    <w:sectPr w:rsidR="006606D4" w:rsidRPr="0015096D" w:rsidSect="00321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C7D"/>
    <w:multiLevelType w:val="multilevel"/>
    <w:tmpl w:val="F5D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F118F"/>
    <w:multiLevelType w:val="multilevel"/>
    <w:tmpl w:val="860E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C1594"/>
    <w:multiLevelType w:val="multilevel"/>
    <w:tmpl w:val="FA0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86DF1"/>
    <w:multiLevelType w:val="multilevel"/>
    <w:tmpl w:val="292A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59B9"/>
    <w:multiLevelType w:val="multilevel"/>
    <w:tmpl w:val="906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F74E2"/>
    <w:multiLevelType w:val="multilevel"/>
    <w:tmpl w:val="C15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06A76"/>
    <w:multiLevelType w:val="multilevel"/>
    <w:tmpl w:val="1438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5792E"/>
    <w:multiLevelType w:val="multilevel"/>
    <w:tmpl w:val="7392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26"/>
    <w:rsid w:val="0015096D"/>
    <w:rsid w:val="002D3784"/>
    <w:rsid w:val="0032103A"/>
    <w:rsid w:val="00400CEE"/>
    <w:rsid w:val="006606D4"/>
    <w:rsid w:val="00DB3BAB"/>
    <w:rsid w:val="00E1028B"/>
    <w:rsid w:val="00EC6CE1"/>
    <w:rsid w:val="00F7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4147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5" w:color="auto"/>
                        <w:right w:val="none" w:sz="0" w:space="0" w:color="auto"/>
                      </w:divBdr>
                      <w:divsChild>
                        <w:div w:id="5330341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832</Words>
  <Characters>4748</Characters>
  <Application>Microsoft Office Outlook</Application>
  <DocSecurity>0</DocSecurity>
  <Lines>0</Lines>
  <Paragraphs>0</Paragraphs>
  <ScaleCrop>false</ScaleCrop>
  <Company>Cheshire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Five Overview</dc:title>
  <dc:subject/>
  <dc:creator>jbenton</dc:creator>
  <cp:keywords/>
  <dc:description/>
  <cp:lastModifiedBy>white</cp:lastModifiedBy>
  <cp:revision>2</cp:revision>
  <dcterms:created xsi:type="dcterms:W3CDTF">2014-10-16T17:21:00Z</dcterms:created>
  <dcterms:modified xsi:type="dcterms:W3CDTF">2014-10-16T17:21:00Z</dcterms:modified>
</cp:coreProperties>
</file>